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ED" w:rsidRDefault="009E35ED">
      <w:pPr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caps/>
          <w:sz w:val="32"/>
          <w:szCs w:val="32"/>
        </w:rPr>
        <w:t>Čestné prohlášení</w:t>
      </w:r>
    </w:p>
    <w:tbl>
      <w:tblPr>
        <w:tblW w:w="0" w:type="auto"/>
        <w:tblInd w:w="-106" w:type="dxa"/>
        <w:tblBorders>
          <w:bottom w:val="single" w:sz="4" w:space="0" w:color="auto"/>
        </w:tblBorders>
        <w:tblLook w:val="0000"/>
      </w:tblPr>
      <w:tblGrid>
        <w:gridCol w:w="9212"/>
      </w:tblGrid>
      <w:tr w:rsidR="009E35ED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5ED" w:rsidRDefault="009E3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35ED" w:rsidRDefault="009E3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splnění základní způsobilosti podle § 74 odst. 1 písm. a) až písm. e) dle zákona č.134/2016 Sb., o zadávání veřejných zakázek, ve znění pozdějších předpisů (dále jen „zákon“).</w:t>
            </w:r>
          </w:p>
        </w:tc>
      </w:tr>
    </w:tbl>
    <w:p w:rsidR="009E35ED" w:rsidRDefault="009E35ED">
      <w:pPr>
        <w:jc w:val="both"/>
        <w:rPr>
          <w:rFonts w:ascii="Times New Roman" w:hAnsi="Times New Roman" w:cs="Times New Roman"/>
        </w:rPr>
      </w:pPr>
    </w:p>
    <w:p w:rsidR="009E35ED" w:rsidRDefault="009E35ED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Prohlašuji, že nejsem dodavatel, který</w:t>
      </w:r>
    </w:p>
    <w:p w:rsidR="009E35ED" w:rsidRDefault="009E35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9E35ED" w:rsidRDefault="009E35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 má v České republice nebo v zemi svého sídla v evidenci daní zachycen splatný daňový nedoplatek,</w:t>
      </w:r>
    </w:p>
    <w:p w:rsidR="009E35ED" w:rsidRDefault="009E35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c) má v České republice nebo v zemi svého sídla splatný nedoplatek na pojistném nebo na penále na veřejné zdravotní pojištění,</w:t>
      </w:r>
    </w:p>
    <w:p w:rsidR="009E35ED" w:rsidRDefault="009E35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d) má v České republice nebo v zemi svého sídla splatný nedoplatek na pojistném nebo na penále na sociální zabezpečení a příspěvku na státní politiku zaměstnanosti,</w:t>
      </w:r>
    </w:p>
    <w:p w:rsidR="009E35ED" w:rsidRDefault="009E35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 je v likvidaci, proti němuž bylo vydáno rozhodnutí o úpadku, vůči němuž byla nařízena nucená správa podle jiného právního předpisu nebo v obdobné situaci podle právního řádu země sídla dodavatele.</w:t>
      </w:r>
    </w:p>
    <w:p w:rsidR="009E35ED" w:rsidRDefault="009E35E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E35ED" w:rsidRDefault="009E35E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00"/>
      </w:tblPr>
      <w:tblGrid>
        <w:gridCol w:w="3936"/>
        <w:gridCol w:w="2205"/>
        <w:gridCol w:w="3071"/>
      </w:tblGrid>
      <w:tr w:rsidR="009E35ED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5ED" w:rsidRDefault="009E3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                                      dne: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9E35ED" w:rsidRDefault="009E3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E35ED" w:rsidRDefault="009E3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35ED" w:rsidRDefault="009E35ED">
      <w:pPr>
        <w:jc w:val="both"/>
        <w:rPr>
          <w:rFonts w:ascii="Times New Roman" w:hAnsi="Times New Roman" w:cs="Times New Roman"/>
        </w:rPr>
      </w:pPr>
    </w:p>
    <w:p w:rsidR="009E35ED" w:rsidRDefault="009E35ED">
      <w:pPr>
        <w:jc w:val="both"/>
        <w:rPr>
          <w:rFonts w:ascii="Times New Roman" w:hAnsi="Times New Roman" w:cs="Times New Roman"/>
        </w:rPr>
      </w:pPr>
    </w:p>
    <w:p w:rsidR="009E35ED" w:rsidRDefault="009E35E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00"/>
      </w:tblPr>
      <w:tblGrid>
        <w:gridCol w:w="3070"/>
        <w:gridCol w:w="3071"/>
        <w:gridCol w:w="3071"/>
      </w:tblGrid>
      <w:tr w:rsidR="009E35E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9E35ED" w:rsidRDefault="009E3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E35ED" w:rsidRDefault="009E3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5ED" w:rsidRDefault="009E3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35E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9E35ED" w:rsidRDefault="009E3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E35ED" w:rsidRDefault="009E3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5ED" w:rsidRDefault="009E3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podpis, razítko</w:t>
            </w:r>
          </w:p>
        </w:tc>
      </w:tr>
    </w:tbl>
    <w:p w:rsidR="009E35ED" w:rsidRDefault="009E35ED">
      <w:pPr>
        <w:jc w:val="both"/>
        <w:rPr>
          <w:rFonts w:ascii="Times New Roman" w:hAnsi="Times New Roman" w:cs="Times New Roman"/>
        </w:rPr>
      </w:pPr>
    </w:p>
    <w:sectPr w:rsidR="009E35ED" w:rsidSect="009E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5ED"/>
    <w:rsid w:val="009E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169</Words>
  <Characters>968</Characters>
  <Application>Microsoft Office Outlook</Application>
  <DocSecurity>0</DocSecurity>
  <Lines>0</Lines>
  <Paragraphs>0</Paragraphs>
  <ScaleCrop>false</ScaleCrop>
  <Company>VZ 4935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Škrabal Jozef - VZ 5512 - ŠIS AČR</dc:creator>
  <cp:keywords/>
  <dc:description/>
  <cp:lastModifiedBy>Smolařová</cp:lastModifiedBy>
  <cp:revision>2</cp:revision>
  <dcterms:created xsi:type="dcterms:W3CDTF">2017-04-07T05:43:00Z</dcterms:created>
  <dcterms:modified xsi:type="dcterms:W3CDTF">2017-04-07T05:43:00Z</dcterms:modified>
</cp:coreProperties>
</file>