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44626D" w:rsidRPr="00B7764E" w:rsidTr="00D30268">
        <w:trPr>
          <w:trHeight w:val="1033"/>
          <w:jc w:val="center"/>
        </w:trPr>
        <w:tc>
          <w:tcPr>
            <w:tcW w:w="955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4626D" w:rsidRPr="00B7764E" w:rsidRDefault="0044626D" w:rsidP="0044626D">
            <w:pPr>
              <w:jc w:val="center"/>
              <w:rPr>
                <w:rFonts w:ascii="Candara" w:hAnsi="Candara"/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KRYCÍ L</w:t>
            </w:r>
            <w:r w:rsidRPr="00B7764E">
              <w:rPr>
                <w:b/>
                <w:bCs/>
                <w:sz w:val="28"/>
                <w:szCs w:val="28"/>
              </w:rPr>
              <w:t>IST NABÍDKY</w:t>
            </w:r>
          </w:p>
        </w:tc>
      </w:tr>
      <w:tr w:rsidR="00D450A0" w:rsidRPr="00B7764E" w:rsidTr="00B7764E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>Zakázka malého rozsahu</w:t>
            </w:r>
          </w:p>
        </w:tc>
      </w:tr>
      <w:tr w:rsidR="00D450A0" w:rsidRPr="00B7764E" w:rsidTr="00B7764E">
        <w:trPr>
          <w:trHeight w:val="293"/>
          <w:jc w:val="center"/>
        </w:trPr>
        <w:tc>
          <w:tcPr>
            <w:tcW w:w="9555" w:type="dxa"/>
            <w:gridSpan w:val="7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BF1CC4">
            <w:pPr>
              <w:jc w:val="center"/>
              <w:rPr>
                <w:b/>
                <w:bCs/>
                <w:color w:val="FFFFFF"/>
              </w:rPr>
            </w:pPr>
            <w:r w:rsidRPr="00B7764E">
              <w:rPr>
                <w:b/>
                <w:bCs/>
              </w:rPr>
              <w:t xml:space="preserve">Zadávaná v režimu mimo zákon o veřejných zakázkách při dodržování </w:t>
            </w:r>
            <w:proofErr w:type="spellStart"/>
            <w:r w:rsidRPr="00B7764E">
              <w:rPr>
                <w:b/>
                <w:bCs/>
              </w:rPr>
              <w:t>ust</w:t>
            </w:r>
            <w:proofErr w:type="spellEnd"/>
            <w:r w:rsidRPr="00B7764E">
              <w:rPr>
                <w:b/>
                <w:bCs/>
              </w:rPr>
              <w:t xml:space="preserve">. § </w:t>
            </w:r>
            <w:r w:rsidR="007E16CB" w:rsidRPr="00B7764E">
              <w:rPr>
                <w:b/>
                <w:bCs/>
              </w:rPr>
              <w:t>6</w:t>
            </w:r>
            <w:r w:rsidR="00BF1CC4" w:rsidRPr="00B7764E">
              <w:rPr>
                <w:b/>
                <w:bCs/>
              </w:rPr>
              <w:t xml:space="preserve"> zákona č. </w:t>
            </w:r>
            <w:r w:rsidR="007E16CB" w:rsidRPr="00B7764E">
              <w:rPr>
                <w:b/>
                <w:bCs/>
              </w:rPr>
              <w:t>134/2016</w:t>
            </w:r>
            <w:r w:rsidR="007E16CB" w:rsidRPr="00B7764E">
              <w:rPr>
                <w:b/>
                <w:bCs/>
              </w:rPr>
              <w:softHyphen/>
            </w:r>
            <w:r w:rsidRPr="00B7764E">
              <w:rPr>
                <w:b/>
                <w:bCs/>
              </w:rPr>
              <w:t xml:space="preserve"> Sb. </w:t>
            </w:r>
            <w:r w:rsidR="00BF1CC4" w:rsidRPr="00B7764E">
              <w:rPr>
                <w:b/>
                <w:bCs/>
              </w:rPr>
              <w:t>o zadávání veřejných zakázek</w:t>
            </w:r>
          </w:p>
        </w:tc>
      </w:tr>
      <w:tr w:rsidR="00D450A0" w:rsidRPr="00B7764E" w:rsidTr="00B7764E">
        <w:trPr>
          <w:trHeight w:val="276"/>
          <w:jc w:val="center"/>
        </w:trPr>
        <w:tc>
          <w:tcPr>
            <w:tcW w:w="9555" w:type="dxa"/>
            <w:gridSpan w:val="7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rPr>
                <w:b/>
                <w:bCs/>
              </w:rPr>
            </w:pPr>
          </w:p>
        </w:tc>
      </w:tr>
      <w:tr w:rsidR="00D450A0" w:rsidRPr="00B7764E" w:rsidTr="00B7764E">
        <w:trPr>
          <w:trHeight w:val="293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rPr>
                <w:b/>
                <w:bCs/>
              </w:rPr>
            </w:pPr>
            <w:r w:rsidRPr="00B7764E">
              <w:rPr>
                <w:b/>
                <w:bCs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/>
          <w:p w:rsidR="00D450A0" w:rsidRPr="00B7764E" w:rsidRDefault="00D450A0" w:rsidP="00024CAC">
            <w:pPr>
              <w:pStyle w:val="Nzevprojektu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64E"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1D0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nákup </w:t>
            </w:r>
            <w:r w:rsidR="004376AB">
              <w:rPr>
                <w:rFonts w:ascii="Times New Roman" w:hAnsi="Times New Roman"/>
                <w:color w:val="000000"/>
                <w:sz w:val="24"/>
                <w:szCs w:val="24"/>
              </w:rPr>
              <w:t>plynu</w:t>
            </w:r>
            <w:r w:rsidRPr="00B77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 </w:t>
            </w:r>
          </w:p>
          <w:p w:rsidR="00D450A0" w:rsidRPr="00B7764E" w:rsidRDefault="00D450A0" w:rsidP="00024CAC">
            <w:pPr>
              <w:pStyle w:val="Nzevprojektu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0" w:rsidRPr="00B7764E" w:rsidTr="00B7764E">
        <w:trPr>
          <w:trHeight w:val="276"/>
          <w:jc w:val="center"/>
        </w:trPr>
        <w:tc>
          <w:tcPr>
            <w:tcW w:w="1455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rPr>
                <w:b/>
                <w:bCs/>
              </w:rPr>
            </w:pPr>
          </w:p>
        </w:tc>
        <w:tc>
          <w:tcPr>
            <w:tcW w:w="8100" w:type="dxa"/>
            <w:gridSpan w:val="6"/>
            <w:vMerge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450A0" w:rsidRPr="00B7764E" w:rsidRDefault="00D450A0" w:rsidP="00024CAC">
            <w:pPr>
              <w:rPr>
                <w:b/>
                <w:bCs/>
              </w:rPr>
            </w:pPr>
          </w:p>
        </w:tc>
      </w:tr>
      <w:tr w:rsidR="00D450A0" w:rsidRPr="00B7764E" w:rsidTr="00024CAC">
        <w:trPr>
          <w:trHeight w:val="402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/>
            <w:noWrap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>Základní identifikační údaje</w:t>
            </w:r>
          </w:p>
        </w:tc>
      </w:tr>
      <w:tr w:rsidR="00D450A0" w:rsidRPr="00B7764E" w:rsidTr="003A70A3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/>
                <w:bCs/>
              </w:rPr>
            </w:pPr>
            <w:r w:rsidRPr="00B7764E">
              <w:rPr>
                <w:b/>
                <w:bCs/>
              </w:rPr>
              <w:t>Zadavatel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rPr>
                <w:b/>
              </w:rPr>
            </w:pPr>
            <w:r w:rsidRPr="00B7764E">
              <w:rPr>
                <w:b/>
              </w:rPr>
              <w:t>Archiv bezpečnostních složek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rPr>
                <w:color w:val="FF0000"/>
              </w:rPr>
            </w:pPr>
            <w:r w:rsidRPr="00B7764E">
              <w:t>Siwiecova 2, 130 00 Praha 3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75112817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6543A4" w:rsidP="00024CAC">
            <w:r>
              <w:t>Mgr. Svě</w:t>
            </w:r>
            <w:r w:rsidR="00F31DBB">
              <w:t>tlana Ptáčníková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6543A4" w:rsidP="00024CAC">
            <w:r>
              <w:t>Ing. Albert Sidó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6543A4" w:rsidP="00024CAC">
            <w:r>
              <w:t>221 008 227</w:t>
            </w:r>
          </w:p>
        </w:tc>
      </w:tr>
      <w:tr w:rsidR="00D450A0" w:rsidRPr="00B7764E" w:rsidTr="00B7764E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Cs/>
              </w:rPr>
            </w:pPr>
            <w:r w:rsidRPr="00B7764E">
              <w:rPr>
                <w:bCs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6543A4" w:rsidP="00024CAC">
            <w:pPr>
              <w:rPr>
                <w:rFonts w:eastAsia="MS Mincho"/>
              </w:rPr>
            </w:pPr>
            <w:r>
              <w:rPr>
                <w:rFonts w:eastAsia="MS Mincho"/>
              </w:rPr>
              <w:t>albert.sido@abscr.cz</w:t>
            </w:r>
          </w:p>
        </w:tc>
      </w:tr>
      <w:tr w:rsidR="00D450A0" w:rsidRPr="00B7764E" w:rsidTr="003A70A3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D450A0" w:rsidRPr="00B7764E" w:rsidRDefault="00D450A0" w:rsidP="00024CAC">
            <w:pPr>
              <w:rPr>
                <w:b/>
                <w:bCs/>
              </w:rPr>
            </w:pPr>
            <w:r w:rsidRPr="00B7764E">
              <w:rPr>
                <w:b/>
                <w:bCs/>
              </w:rPr>
              <w:t>Uchazeč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F31DBB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B7764E" w:rsidTr="00024CAC">
        <w:trPr>
          <w:trHeight w:val="576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/>
            <w:noWrap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>Celková nabídková cena</w:t>
            </w:r>
          </w:p>
        </w:tc>
      </w:tr>
      <w:tr w:rsidR="00D450A0" w:rsidRPr="00B7764E" w:rsidTr="00387C58">
        <w:trPr>
          <w:trHeight w:val="270"/>
          <w:jc w:val="center"/>
        </w:trPr>
        <w:tc>
          <w:tcPr>
            <w:tcW w:w="287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>Cena celkem bez DPH:</w:t>
            </w:r>
          </w:p>
        </w:tc>
        <w:tc>
          <w:tcPr>
            <w:tcW w:w="32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 xml:space="preserve">Samostatně DPH 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>Cena celkem včetně DPH:</w:t>
            </w:r>
          </w:p>
        </w:tc>
      </w:tr>
      <w:tr w:rsidR="00D450A0" w:rsidRPr="00B7764E" w:rsidTr="00024CAC">
        <w:trPr>
          <w:trHeight w:val="1053"/>
          <w:jc w:val="center"/>
        </w:trPr>
        <w:tc>
          <w:tcPr>
            <w:tcW w:w="287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450A0" w:rsidRPr="00B7764E" w:rsidRDefault="00D450A0" w:rsidP="00024CAC">
            <w:pPr>
              <w:jc w:val="center"/>
            </w:pPr>
            <w:r w:rsidRPr="00B7764E">
              <w:t> </w:t>
            </w:r>
          </w:p>
        </w:tc>
        <w:tc>
          <w:tcPr>
            <w:tcW w:w="32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450A0" w:rsidRPr="00B7764E" w:rsidRDefault="00D450A0" w:rsidP="00024CAC">
            <w:pPr>
              <w:jc w:val="center"/>
            </w:pPr>
            <w:r w:rsidRPr="00B7764E">
              <w:t> </w:t>
            </w:r>
          </w:p>
          <w:p w:rsidR="00D450A0" w:rsidRPr="00B7764E" w:rsidRDefault="00D450A0" w:rsidP="00024CAC">
            <w:pPr>
              <w:jc w:val="center"/>
            </w:pPr>
            <w:r w:rsidRPr="00B7764E">
              <w:t> </w:t>
            </w:r>
          </w:p>
        </w:tc>
        <w:tc>
          <w:tcPr>
            <w:tcW w:w="3448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D450A0" w:rsidRPr="00B7764E" w:rsidRDefault="00D450A0" w:rsidP="00024CAC">
            <w:pPr>
              <w:jc w:val="center"/>
            </w:pPr>
            <w:r w:rsidRPr="00B7764E">
              <w:t> </w:t>
            </w:r>
          </w:p>
        </w:tc>
      </w:tr>
      <w:tr w:rsidR="00D450A0" w:rsidRPr="00B7764E" w:rsidTr="00024CAC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BFBFBF"/>
            <w:noWrap/>
            <w:vAlign w:val="center"/>
          </w:tcPr>
          <w:p w:rsidR="00D450A0" w:rsidRPr="00B7764E" w:rsidRDefault="00D450A0" w:rsidP="00024CAC">
            <w:pPr>
              <w:jc w:val="center"/>
              <w:rPr>
                <w:b/>
                <w:bCs/>
              </w:rPr>
            </w:pPr>
            <w:r w:rsidRPr="00B7764E">
              <w:rPr>
                <w:b/>
                <w:bCs/>
              </w:rPr>
              <w:t>Osoba oprávněná za uchazeče jednat</w:t>
            </w:r>
          </w:p>
        </w:tc>
      </w:tr>
      <w:tr w:rsidR="00D450A0" w:rsidRPr="00B7764E" w:rsidTr="00F31DBB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0A0" w:rsidRPr="00F31DBB" w:rsidRDefault="00D450A0" w:rsidP="00024CAC">
            <w:pPr>
              <w:rPr>
                <w:b/>
                <w:bCs/>
              </w:rPr>
            </w:pPr>
            <w:r w:rsidRPr="00F31DBB">
              <w:rPr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pPr>
              <w:jc w:val="center"/>
            </w:pPr>
          </w:p>
          <w:p w:rsidR="00D450A0" w:rsidRPr="00B7764E" w:rsidRDefault="00D450A0" w:rsidP="00024CAC">
            <w:pPr>
              <w:jc w:val="center"/>
            </w:pPr>
          </w:p>
          <w:p w:rsidR="00D450A0" w:rsidRPr="00B7764E" w:rsidRDefault="00D450A0" w:rsidP="00024CAC">
            <w:pPr>
              <w:jc w:val="center"/>
            </w:pPr>
            <w:r w:rsidRPr="00B7764E">
              <w:t>........................................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D450A0" w:rsidRPr="00B7764E" w:rsidRDefault="00D450A0" w:rsidP="00024CAC">
            <w:pPr>
              <w:jc w:val="right"/>
            </w:pPr>
            <w:r w:rsidRPr="00B7764E">
              <w:t>razítko</w:t>
            </w:r>
          </w:p>
        </w:tc>
      </w:tr>
      <w:tr w:rsidR="00D450A0" w:rsidRPr="00B7764E" w:rsidTr="00F31DBB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0A0" w:rsidRPr="00F31DBB" w:rsidRDefault="00D450A0" w:rsidP="00024CAC">
            <w:pPr>
              <w:rPr>
                <w:b/>
                <w:bCs/>
              </w:rPr>
            </w:pPr>
            <w:r w:rsidRPr="00F31DBB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B7764E" w:rsidRDefault="00D450A0" w:rsidP="00024CAC">
            <w:r w:rsidRPr="00B7764E">
              <w:t> </w:t>
            </w:r>
          </w:p>
        </w:tc>
      </w:tr>
      <w:tr w:rsidR="00D450A0" w:rsidRPr="008F5720" w:rsidTr="00F31DBB">
        <w:trPr>
          <w:trHeight w:val="18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450A0" w:rsidRPr="00F31DBB" w:rsidRDefault="00D450A0" w:rsidP="00024CAC">
            <w:pPr>
              <w:rPr>
                <w:bCs/>
              </w:rPr>
            </w:pPr>
            <w:r w:rsidRPr="00F31DBB">
              <w:rPr>
                <w:bCs/>
              </w:rPr>
              <w:t>Funkce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50A0" w:rsidRPr="007F7EC9" w:rsidRDefault="00D450A0" w:rsidP="00024CAC">
            <w:r w:rsidRPr="007F7EC9">
              <w:t> </w:t>
            </w:r>
          </w:p>
        </w:tc>
      </w:tr>
    </w:tbl>
    <w:p w:rsidR="002F161B" w:rsidRPr="00D450A0" w:rsidRDefault="002F161B" w:rsidP="00D450A0"/>
    <w:sectPr w:rsidR="002F161B" w:rsidRPr="00D450A0" w:rsidSect="008D6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523" w:rsidRDefault="001D0523" w:rsidP="00354580">
      <w:r>
        <w:separator/>
      </w:r>
    </w:p>
  </w:endnote>
  <w:endnote w:type="continuationSeparator" w:id="0">
    <w:p w:rsidR="001D0523" w:rsidRDefault="001D0523" w:rsidP="003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55" w:rsidRDefault="00876E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80" w:rsidRDefault="00354580">
    <w:pPr>
      <w:pStyle w:val="Zpat"/>
      <w:jc w:val="both"/>
      <w:rPr>
        <w:color w:val="999999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55" w:rsidRDefault="00876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523" w:rsidRDefault="001D0523" w:rsidP="00354580">
      <w:r>
        <w:separator/>
      </w:r>
    </w:p>
  </w:footnote>
  <w:footnote w:type="continuationSeparator" w:id="0">
    <w:p w:rsidR="001D0523" w:rsidRDefault="001D0523" w:rsidP="0035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55" w:rsidRDefault="00876E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DC4" w:rsidRPr="002A7DC4" w:rsidRDefault="002A7DC4" w:rsidP="003A70A3">
    <w:pPr>
      <w:pStyle w:val="Zhlav"/>
      <w:jc w:val="right"/>
      <w:rPr>
        <w:sz w:val="20"/>
        <w:szCs w:val="20"/>
      </w:rPr>
    </w:pPr>
    <w:r w:rsidRPr="002A7DC4">
      <w:rPr>
        <w:sz w:val="20"/>
        <w:szCs w:val="20"/>
      </w:rPr>
      <w:t xml:space="preserve">Příloha č. </w:t>
    </w:r>
    <w:r w:rsidR="004376AB">
      <w:rPr>
        <w:sz w:val="20"/>
        <w:szCs w:val="20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55" w:rsidRDefault="00876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42D08"/>
    <w:multiLevelType w:val="hybridMultilevel"/>
    <w:tmpl w:val="7FE4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751E"/>
    <w:multiLevelType w:val="hybridMultilevel"/>
    <w:tmpl w:val="8672444E"/>
    <w:lvl w:ilvl="0" w:tplc="02B058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23"/>
    <w:rsid w:val="000164AD"/>
    <w:rsid w:val="0002756F"/>
    <w:rsid w:val="0009797C"/>
    <w:rsid w:val="00106746"/>
    <w:rsid w:val="00122C58"/>
    <w:rsid w:val="001339FD"/>
    <w:rsid w:val="0017258D"/>
    <w:rsid w:val="001C0F6F"/>
    <w:rsid w:val="001D0523"/>
    <w:rsid w:val="001F37A0"/>
    <w:rsid w:val="0021267C"/>
    <w:rsid w:val="00280039"/>
    <w:rsid w:val="002A7DC4"/>
    <w:rsid w:val="002B4426"/>
    <w:rsid w:val="002E4F7D"/>
    <w:rsid w:val="002F161B"/>
    <w:rsid w:val="00354580"/>
    <w:rsid w:val="00387C58"/>
    <w:rsid w:val="003A70A3"/>
    <w:rsid w:val="004376AB"/>
    <w:rsid w:val="0044626D"/>
    <w:rsid w:val="00472829"/>
    <w:rsid w:val="00490DF9"/>
    <w:rsid w:val="004B3DCC"/>
    <w:rsid w:val="004F6E0D"/>
    <w:rsid w:val="00530EB4"/>
    <w:rsid w:val="00556123"/>
    <w:rsid w:val="00594E0A"/>
    <w:rsid w:val="005C3184"/>
    <w:rsid w:val="00622C94"/>
    <w:rsid w:val="006543A4"/>
    <w:rsid w:val="006D69F1"/>
    <w:rsid w:val="006E3E16"/>
    <w:rsid w:val="007204EF"/>
    <w:rsid w:val="00733496"/>
    <w:rsid w:val="00740778"/>
    <w:rsid w:val="00772A9D"/>
    <w:rsid w:val="007E16CB"/>
    <w:rsid w:val="00811B94"/>
    <w:rsid w:val="00830F08"/>
    <w:rsid w:val="00835920"/>
    <w:rsid w:val="0085149F"/>
    <w:rsid w:val="00856A2B"/>
    <w:rsid w:val="00876E55"/>
    <w:rsid w:val="008D651D"/>
    <w:rsid w:val="008F00C0"/>
    <w:rsid w:val="009C154F"/>
    <w:rsid w:val="009C6DEC"/>
    <w:rsid w:val="00A358D2"/>
    <w:rsid w:val="00A42DAA"/>
    <w:rsid w:val="00AF12B5"/>
    <w:rsid w:val="00B262BF"/>
    <w:rsid w:val="00B7764E"/>
    <w:rsid w:val="00BF1CC4"/>
    <w:rsid w:val="00D01998"/>
    <w:rsid w:val="00D450A0"/>
    <w:rsid w:val="00D450B3"/>
    <w:rsid w:val="00DA2BD0"/>
    <w:rsid w:val="00DA4618"/>
    <w:rsid w:val="00DC786A"/>
    <w:rsid w:val="00DD15C5"/>
    <w:rsid w:val="00E34AC3"/>
    <w:rsid w:val="00E9477D"/>
    <w:rsid w:val="00E97B59"/>
    <w:rsid w:val="00EA30C9"/>
    <w:rsid w:val="00F31DBB"/>
    <w:rsid w:val="00F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F812F"/>
  <w15:docId w15:val="{B912E882-DC83-454B-ACDB-97B00FB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6E0D"/>
    <w:pPr>
      <w:keepNext/>
      <w:overflowPunct w:val="0"/>
      <w:autoSpaceDE w:val="0"/>
      <w:autoSpaceDN w:val="0"/>
      <w:adjustRightInd w:val="0"/>
      <w:spacing w:before="120" w:line="360" w:lineRule="auto"/>
      <w:jc w:val="both"/>
      <w:textAlignment w:val="baseline"/>
      <w:outlineLvl w:val="1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50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DA2BD0"/>
    <w:rPr>
      <w:b/>
      <w:bCs/>
    </w:rPr>
  </w:style>
  <w:style w:type="character" w:styleId="Hypertextovodkaz">
    <w:name w:val="Hyperlink"/>
    <w:rsid w:val="00DA2BD0"/>
    <w:rPr>
      <w:color w:val="0000FF"/>
      <w:u w:val="single"/>
    </w:rPr>
  </w:style>
  <w:style w:type="paragraph" w:styleId="Zpat">
    <w:name w:val="footer"/>
    <w:basedOn w:val="Normln"/>
    <w:link w:val="ZpatChar"/>
    <w:rsid w:val="00DA2B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2B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B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BD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45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5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2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8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8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00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0039"/>
    <w:rPr>
      <w:rFonts w:ascii="Calibri" w:hAnsi="Calibri"/>
      <w:szCs w:val="21"/>
    </w:rPr>
  </w:style>
  <w:style w:type="paragraph" w:customStyle="1" w:styleId="Nadpisparagrafu">
    <w:name w:val="Nadpis paragrafu"/>
    <w:basedOn w:val="Normln"/>
    <w:next w:val="Normln"/>
    <w:rsid w:val="004F6E0D"/>
    <w:pPr>
      <w:keepNext/>
      <w:keepLines/>
      <w:spacing w:before="240"/>
      <w:jc w:val="center"/>
      <w:outlineLvl w:val="5"/>
    </w:pPr>
    <w:rPr>
      <w:b/>
      <w:szCs w:val="20"/>
    </w:rPr>
  </w:style>
  <w:style w:type="character" w:customStyle="1" w:styleId="Nadpis2Char">
    <w:name w:val="Nadpis 2 Char"/>
    <w:basedOn w:val="Standardnpsmoodstavce"/>
    <w:link w:val="Nadpis2"/>
    <w:rsid w:val="004F6E0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50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161B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F161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16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F161B"/>
    <w:rPr>
      <w:vertAlign w:val="superscript"/>
    </w:rPr>
  </w:style>
  <w:style w:type="paragraph" w:customStyle="1" w:styleId="Nzevprojektu">
    <w:name w:val="Název projektu"/>
    <w:basedOn w:val="Normln"/>
    <w:rsid w:val="00D450A0"/>
    <w:pPr>
      <w:jc w:val="center"/>
    </w:pPr>
    <w:rPr>
      <w:rFonts w:ascii="Verdana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Z\Kryc&#237;%20list%20nab&#237;d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Krycí list nabídky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Sidó Albert, Ing.</dc:creator>
  <cp:lastModifiedBy>albert.sido</cp:lastModifiedBy>
  <cp:revision>5</cp:revision>
  <dcterms:created xsi:type="dcterms:W3CDTF">2021-04-26T14:03:00Z</dcterms:created>
  <dcterms:modified xsi:type="dcterms:W3CDTF">2021-07-02T10:00:00Z</dcterms:modified>
</cp:coreProperties>
</file>